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3EF4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126D7C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 w14:paraId="0291BE9F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4E2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05AD4F9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530F4D3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504E754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7CE3B1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B61D9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044088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7E848A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226A3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6FAF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7B1D9A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0FCD6C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A7BE8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649B20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43321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3AB7F7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34A276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1F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59617C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6BB4E3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0897FF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65600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9A0DB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E6010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2CD30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A459F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2B637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FD0A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43CF3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8C1F7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F27831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46606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AA82D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990B3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4BD9E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8F02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F1570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79499A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69015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228566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3C895912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8FB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32C4AC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076342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555917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12AE13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57840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697FA2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41F595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7BF1AA2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BB0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387499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DC2E9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A9B53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385221C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13AB98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2EDCB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5AAB0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8F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1B0E4E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116DA9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A6FA4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69D929D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0B99DC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3C7F12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C4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A51A1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6F4683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F823D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0FDB2A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3897A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46CDFC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43A72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5ABF81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DE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42EF18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0313B6C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0C4E3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62C9F1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D3816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2DBC06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6D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6026DD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1642CF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197867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5F3E52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718ED9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E39AC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1C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54DA02E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43AC5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CF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0E0699A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3BFA31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05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25F7B4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EA3CD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BE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2F70C812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7703653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02B7F600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06C82DD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A3EF632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DB138B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84D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AC8D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5F78"/>
    <w:rsid w:val="2E8A0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295</Words>
  <Characters>304</Characters>
  <Lines>0</Lines>
  <Paragraphs>0</Paragraphs>
  <TotalTime>0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玻璃晴朗</cp:lastModifiedBy>
  <cp:lastPrinted>2024-04-15T09:08:00Z</cp:lastPrinted>
  <dcterms:modified xsi:type="dcterms:W3CDTF">2024-11-13T08:38:16Z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BF15099A94FE430ABF8A3090C4F9138A_13</vt:lpwstr>
  </property>
</Properties>
</file>