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C75FB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47E951DE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4D4C1B6B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6FB2D075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9A082E2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43294EA9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本人参加2025年**部分公办学校赴**专项公开招聘编制内新任教师考试，报考岗位：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5268B937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41B2BE1D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191A040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D9A30D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1EE67CC0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14FAAE70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333C56D5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5B42D460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80B3926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zNjZjdhODk4YTY2OTlkM2FjYmE5YTViOWNmY2IifQ=="/>
  </w:docVars>
  <w:rsids>
    <w:rsidRoot w:val="00000000"/>
    <w:rsid w:val="3FF86CA0"/>
    <w:rsid w:val="5DDE6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177</Words>
  <Characters>189</Characters>
  <Lines>0</Lines>
  <Paragraphs>0</Paragraphs>
  <TotalTime>0</TotalTime>
  <ScaleCrop>false</ScaleCrop>
  <LinksUpToDate>false</LinksUpToDate>
  <CharactersWithSpaces>273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玻璃晴朗</cp:lastModifiedBy>
  <cp:lastPrinted>2022-11-28T11:46:00Z</cp:lastPrinted>
  <dcterms:modified xsi:type="dcterms:W3CDTF">2024-11-13T08:38:34Z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637D99598D8446998B157EE27862B532_13</vt:lpwstr>
  </property>
</Properties>
</file>